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CCF0" w14:textId="5C310A4A" w:rsidR="003A70FD" w:rsidRDefault="003A70FD" w:rsidP="009225DA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A413" wp14:editId="44534DA1">
                <wp:simplePos x="0" y="0"/>
                <wp:positionH relativeFrom="margin">
                  <wp:align>center</wp:align>
                </wp:positionH>
                <wp:positionV relativeFrom="paragraph">
                  <wp:posOffset>-414020</wp:posOffset>
                </wp:positionV>
                <wp:extent cx="6051550" cy="800100"/>
                <wp:effectExtent l="0" t="0" r="2540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2DEFB" w14:textId="1D36FBE2" w:rsidR="00A16D71" w:rsidRDefault="004325FE">
                            <w:pPr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 xml:space="preserve">Segmento: </w:t>
                            </w:r>
                          </w:p>
                          <w:p w14:paraId="6169BBA2" w14:textId="77777777" w:rsidR="004325FE" w:rsidRPr="00A16D71" w:rsidRDefault="004325FE">
                            <w:pPr>
                              <w:rPr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</w:p>
                          <w:p w14:paraId="6396F7D4" w14:textId="28D6150F" w:rsidR="00A16D71" w:rsidRDefault="004325FE">
                            <w:r>
                              <w:t>Substância: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8A41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0;margin-top:-32.6pt;width:476.5pt;height:6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" fillcolor="#e9f6d0 [660]" strokeweight=".5pt">
                <v:textbox>
                  <w:txbxContent>
                    <w:p w14:paraId="1002DEFB" w14:textId="1D36FBE2" w:rsidR="00A16D71" w:rsidRDefault="004325FE">
                      <w:pPr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  <w:t xml:space="preserve">Segmento: </w:t>
                      </w:r>
                    </w:p>
                    <w:p w14:paraId="6169BBA2" w14:textId="77777777" w:rsidR="004325FE" w:rsidRPr="00A16D71" w:rsidRDefault="004325FE">
                      <w:pPr>
                        <w:rPr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</w:p>
                    <w:p w14:paraId="6396F7D4" w14:textId="28D6150F" w:rsidR="00A16D71" w:rsidRDefault="004325FE">
                      <w:r>
                        <w:t>Substância: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DB39" w14:textId="2E7867C0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407F9E74" w14:textId="7AEE8E0C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2CCC4E42" w14:textId="3F5F8F66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03F82792" w14:textId="182EC306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0494B944" w14:textId="22D36E51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4325FE" w14:paraId="7AABB766" w14:textId="77777777" w:rsidTr="004325FE">
        <w:tc>
          <w:tcPr>
            <w:tcW w:w="2689" w:type="dxa"/>
          </w:tcPr>
          <w:p w14:paraId="2D726A3F" w14:textId="7ED6E88E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O que é</w:t>
            </w:r>
          </w:p>
        </w:tc>
        <w:tc>
          <w:tcPr>
            <w:tcW w:w="6662" w:type="dxa"/>
          </w:tcPr>
          <w:p w14:paraId="1962B44D" w14:textId="77777777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45E8C" w14:paraId="00709C40" w14:textId="77777777" w:rsidTr="004325FE">
        <w:tc>
          <w:tcPr>
            <w:tcW w:w="2689" w:type="dxa"/>
          </w:tcPr>
          <w:p w14:paraId="5DA35906" w14:textId="7A187703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Aplicação</w:t>
            </w:r>
          </w:p>
        </w:tc>
        <w:tc>
          <w:tcPr>
            <w:tcW w:w="6662" w:type="dxa"/>
          </w:tcPr>
          <w:p w14:paraId="5E9B21E8" w14:textId="77777777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325FE" w14:paraId="0DCCE621" w14:textId="77777777" w:rsidTr="004325FE">
        <w:tc>
          <w:tcPr>
            <w:tcW w:w="2689" w:type="dxa"/>
          </w:tcPr>
          <w:p w14:paraId="28A7C48F" w14:textId="52FBC6BF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Principais benefícios</w:t>
            </w:r>
          </w:p>
        </w:tc>
        <w:tc>
          <w:tcPr>
            <w:tcW w:w="6662" w:type="dxa"/>
          </w:tcPr>
          <w:p w14:paraId="472C6935" w14:textId="77777777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325FE" w14:paraId="03E3011B" w14:textId="77777777" w:rsidTr="004325FE">
        <w:tc>
          <w:tcPr>
            <w:tcW w:w="2689" w:type="dxa"/>
          </w:tcPr>
          <w:p w14:paraId="08A54B98" w14:textId="3591BCA3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Consumidor</w:t>
            </w:r>
          </w:p>
        </w:tc>
        <w:tc>
          <w:tcPr>
            <w:tcW w:w="6662" w:type="dxa"/>
          </w:tcPr>
          <w:p w14:paraId="4851C442" w14:textId="77777777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325FE" w14:paraId="729A260B" w14:textId="77777777" w:rsidTr="004325FE">
        <w:tc>
          <w:tcPr>
            <w:tcW w:w="2689" w:type="dxa"/>
          </w:tcPr>
          <w:p w14:paraId="36AE1637" w14:textId="68A1B61E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Outros pontos a destacar</w:t>
            </w:r>
          </w:p>
        </w:tc>
        <w:tc>
          <w:tcPr>
            <w:tcW w:w="6662" w:type="dxa"/>
          </w:tcPr>
          <w:p w14:paraId="4F9718AB" w14:textId="77777777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325FE" w14:paraId="33977509" w14:textId="77777777" w:rsidTr="004325FE">
        <w:tc>
          <w:tcPr>
            <w:tcW w:w="2689" w:type="dxa"/>
          </w:tcPr>
          <w:p w14:paraId="1EB2709B" w14:textId="78BA5AE0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Ponto sensível</w:t>
            </w:r>
          </w:p>
        </w:tc>
        <w:tc>
          <w:tcPr>
            <w:tcW w:w="6662" w:type="dxa"/>
          </w:tcPr>
          <w:p w14:paraId="3E96A07B" w14:textId="77777777" w:rsidR="004325FE" w:rsidRPr="00FC6820" w:rsidRDefault="004325FE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45E8C" w14:paraId="04F1EC88" w14:textId="77777777" w:rsidTr="004325FE">
        <w:tc>
          <w:tcPr>
            <w:tcW w:w="2689" w:type="dxa"/>
          </w:tcPr>
          <w:p w14:paraId="07DAA691" w14:textId="04CC8213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Contribuições Recentes da ABIAD</w:t>
            </w:r>
          </w:p>
        </w:tc>
        <w:tc>
          <w:tcPr>
            <w:tcW w:w="6662" w:type="dxa"/>
          </w:tcPr>
          <w:p w14:paraId="6A34C18B" w14:textId="77777777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45E8C" w14:paraId="1D7F452C" w14:textId="77777777" w:rsidTr="004325FE">
        <w:tc>
          <w:tcPr>
            <w:tcW w:w="2689" w:type="dxa"/>
          </w:tcPr>
          <w:p w14:paraId="5040FCEB" w14:textId="3C3CEA8A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Setor</w:t>
            </w:r>
            <w:r w:rsidR="00816DC2" w:rsidRPr="00FC6820">
              <w:rPr>
                <w:rFonts w:ascii="Calibri" w:hAnsi="Calibri" w:cs="Calibri"/>
                <w:szCs w:val="24"/>
              </w:rPr>
              <w:t>es</w:t>
            </w:r>
            <w:r w:rsidRPr="00FC6820">
              <w:rPr>
                <w:rFonts w:ascii="Calibri" w:hAnsi="Calibri" w:cs="Calibri"/>
                <w:szCs w:val="24"/>
              </w:rPr>
              <w:t xml:space="preserve"> Secundário</w:t>
            </w:r>
            <w:r w:rsidR="00816DC2" w:rsidRPr="00FC6820">
              <w:rPr>
                <w:rFonts w:ascii="Calibri" w:hAnsi="Calibri" w:cs="Calibri"/>
                <w:szCs w:val="24"/>
              </w:rPr>
              <w:t>s</w:t>
            </w:r>
          </w:p>
        </w:tc>
        <w:tc>
          <w:tcPr>
            <w:tcW w:w="6662" w:type="dxa"/>
          </w:tcPr>
          <w:p w14:paraId="68339245" w14:textId="1B615098" w:rsidR="00B45E8C" w:rsidRPr="00FC6820" w:rsidRDefault="00B45E8C" w:rsidP="009225DA">
            <w:pPr>
              <w:jc w:val="both"/>
              <w:rPr>
                <w:rFonts w:ascii="Calibri" w:hAnsi="Calibri" w:cs="Calibri"/>
                <w:szCs w:val="24"/>
              </w:rPr>
            </w:pPr>
            <w:r w:rsidRPr="00FC6820">
              <w:rPr>
                <w:rFonts w:ascii="Calibri" w:hAnsi="Calibri" w:cs="Calibri"/>
                <w:szCs w:val="24"/>
              </w:rPr>
              <w:t>Além de alimentos para fins especiais (prioritário) é utilizado em......</w:t>
            </w:r>
          </w:p>
        </w:tc>
      </w:tr>
    </w:tbl>
    <w:p w14:paraId="45B63E73" w14:textId="5FE515F6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7776FDC6" w14:textId="2DEC5060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6F5BEC7E" w14:textId="77777777" w:rsidR="00597490" w:rsidRDefault="00597490" w:rsidP="00597490">
      <w:pPr>
        <w:pStyle w:val="PargrafodaLista"/>
        <w:rPr>
          <w:rFonts w:eastAsiaTheme="minorHAnsi"/>
        </w:rPr>
      </w:pPr>
    </w:p>
    <w:p w14:paraId="342B2F50" w14:textId="3B6B53BD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07416662" w14:textId="658FEF9E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B5B86EC" w14:textId="5ACC0123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2417D516" w14:textId="3189DE07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2B6ED9DE" w14:textId="3B02465A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29D9DC5C" w14:textId="40132FE8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3EA69811" w14:textId="211AFADC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4CFA71B7" w14:textId="2E67154B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8847E95" w14:textId="0DABE3D8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415B5249" w14:textId="654A1B9A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417056FF" w14:textId="2D7F5FAC" w:rsidR="00975BD7" w:rsidRDefault="00975BD7" w:rsidP="009225DA">
      <w:pPr>
        <w:jc w:val="both"/>
        <w:rPr>
          <w:rFonts w:ascii="Calibri" w:hAnsi="Calibri" w:cs="Calibri"/>
          <w:szCs w:val="24"/>
        </w:rPr>
      </w:pPr>
    </w:p>
    <w:p w14:paraId="45107B11" w14:textId="14E744A8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7664C4B" w14:textId="1EB5309A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CB146CF" w14:textId="1E6067BB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B363581" w14:textId="09AF443F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23D9E913" w14:textId="79CF3C9D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1E555483" w14:textId="4A97FAA2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4376F8E9" w14:textId="4637D73D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p w14:paraId="0F140B88" w14:textId="77777777" w:rsidR="00F86A03" w:rsidRDefault="00F86A03" w:rsidP="009225DA">
      <w:pPr>
        <w:jc w:val="both"/>
        <w:rPr>
          <w:rFonts w:ascii="Calibri" w:hAnsi="Calibri" w:cs="Calibri"/>
          <w:szCs w:val="24"/>
        </w:rPr>
      </w:pPr>
    </w:p>
    <w:p w14:paraId="3928BE34" w14:textId="77777777" w:rsidR="00F86A03" w:rsidRDefault="00F86A03" w:rsidP="009225DA">
      <w:pPr>
        <w:jc w:val="both"/>
        <w:rPr>
          <w:rFonts w:ascii="Calibri" w:hAnsi="Calibri" w:cs="Calibri"/>
          <w:szCs w:val="24"/>
        </w:rPr>
      </w:pPr>
    </w:p>
    <w:p w14:paraId="67491BC5" w14:textId="43A8B889" w:rsidR="003A70FD" w:rsidRDefault="003A70FD" w:rsidP="009225DA">
      <w:pPr>
        <w:jc w:val="both"/>
        <w:rPr>
          <w:rFonts w:ascii="Calibri" w:hAnsi="Calibri" w:cs="Calibri"/>
          <w:szCs w:val="24"/>
        </w:rPr>
      </w:pPr>
    </w:p>
    <w:sectPr w:rsidR="003A70FD" w:rsidSect="0039261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35" w:right="1134" w:bottom="1985" w:left="1412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CEEAC" w14:textId="77777777" w:rsidR="00B27EDC" w:rsidRDefault="00B27EDC">
      <w:r>
        <w:separator/>
      </w:r>
    </w:p>
  </w:endnote>
  <w:endnote w:type="continuationSeparator" w:id="0">
    <w:p w14:paraId="09CAFA48" w14:textId="77777777" w:rsidR="00B27EDC" w:rsidRDefault="00B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44D5" w14:textId="77777777" w:rsidR="00BA732E" w:rsidRPr="00E47A86" w:rsidRDefault="00BA732E" w:rsidP="004F57E1">
    <w:pPr>
      <w:pStyle w:val="Rodap"/>
      <w:tabs>
        <w:tab w:val="left" w:pos="600"/>
        <w:tab w:val="center" w:pos="4822"/>
      </w:tabs>
      <w:ind w:right="360"/>
      <w:jc w:val="center"/>
      <w:rPr>
        <w:b/>
        <w:color w:val="008000"/>
      </w:rPr>
    </w:pPr>
  </w:p>
  <w:p w14:paraId="5AE3934B" w14:textId="77777777" w:rsidR="00BA732E" w:rsidRPr="00E47A86" w:rsidRDefault="00BA732E">
    <w:pPr>
      <w:pStyle w:val="Rodap"/>
      <w:tabs>
        <w:tab w:val="left" w:pos="600"/>
        <w:tab w:val="center" w:pos="4822"/>
      </w:tabs>
      <w:jc w:val="center"/>
      <w:rPr>
        <w:rFonts w:ascii="Arial" w:hAnsi="Arial"/>
        <w:b/>
        <w:color w:val="008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2CD2" w14:textId="77777777" w:rsidR="00B27EDC" w:rsidRDefault="00B27EDC">
      <w:r>
        <w:separator/>
      </w:r>
    </w:p>
  </w:footnote>
  <w:footnote w:type="continuationSeparator" w:id="0">
    <w:p w14:paraId="0F272B40" w14:textId="77777777" w:rsidR="00B27EDC" w:rsidRDefault="00B2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9A45" w14:textId="46EC6460" w:rsidR="002432A6" w:rsidRDefault="00B27EDC">
    <w:pPr>
      <w:pStyle w:val="Cabealho"/>
    </w:pPr>
    <w:r>
      <w:rPr>
        <w:noProof/>
      </w:rPr>
      <w:pict w14:anchorId="75D38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8pt;height:468pt;z-index:-251654144;mso-position-horizontal:center;mso-position-horizontal-relative:margin;mso-position-vertical:center;mso-position-vertical-relative:margin" o:allowincell="f">
          <v:imagedata r:id="rId1" o:title="logo_Abiad__RGB_baix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11005" w14:textId="25D02C9D" w:rsidR="002432A6" w:rsidRPr="002432A6" w:rsidRDefault="00771020">
    <w:pPr>
      <w:pStyle w:val="Cabealho"/>
      <w:jc w:val="center"/>
      <w:rPr>
        <w:b/>
        <w:noProof/>
        <w:color w:val="54A021" w:themeColor="accent2"/>
        <w:sz w:val="32"/>
        <w:u w:color="54A021" w:themeColor="accent2"/>
      </w:rPr>
    </w:pPr>
    <w:r>
      <w:rPr>
        <w:b/>
        <w:noProof/>
        <w:color w:val="003300"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9F6338" wp14:editId="70587708">
              <wp:simplePos x="0" y="0"/>
              <wp:positionH relativeFrom="page">
                <wp:posOffset>-546100</wp:posOffset>
              </wp:positionH>
              <wp:positionV relativeFrom="paragraph">
                <wp:posOffset>-187960</wp:posOffset>
              </wp:positionV>
              <wp:extent cx="9385935" cy="1008623"/>
              <wp:effectExtent l="0" t="0" r="5715" b="127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9385935" cy="1008623"/>
                        <a:chOff x="0" y="-2"/>
                        <a:chExt cx="121920" cy="379"/>
                      </a:xfrm>
                    </wpg:grpSpPr>
                    <wps:wsp>
                      <wps:cNvPr id="6" name="Retângulo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37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tângulo 7"/>
                      <wps:cNvSpPr>
                        <a:spLocks noChangeArrowheads="1"/>
                      </wps:cNvSpPr>
                      <wps:spPr bwMode="auto">
                        <a:xfrm>
                          <a:off x="37320" y="-2"/>
                          <a:ext cx="40216" cy="3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1D86B" w14:textId="6F59E48B" w:rsidR="00771020" w:rsidRPr="00771020" w:rsidRDefault="00771020" w:rsidP="007710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77102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F6338" id="Agrupar 5" o:spid="_x0000_s1027" style="position:absolute;left:0;text-align:left;margin-left:-43pt;margin-top:-14.8pt;width:739.05pt;height:79.4pt;flip:y;z-index:251660288;mso-position-horizontal-relative:page" coordorigin=",-2" coordsize="12192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">
              <v:rect id="Retângulo 6" o:spid="_x0000_s1028" style="position:absolute;width:121920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" fillcolor="#00b050" stroked="f" strokeweight="1pt"/>
              <v:rect id="Retângulo 7" o:spid="_x0000_s1029" style="position:absolute;left:37320;top:-2;width:40216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" fillcolor="#ffc000" stroked="f" strokeweight="1pt">
                <v:textbox>
                  <w:txbxContent>
                    <w:p w14:paraId="6081D86B" w14:textId="6F59E48B" w:rsidR="00771020" w:rsidRPr="00771020" w:rsidRDefault="00771020" w:rsidP="007710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</w:pPr>
                      <w:r w:rsidRPr="00771020">
                        <w:rPr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  <w:t>FICHA TÉCNICA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  <w:r w:rsidR="00B27EDC">
      <w:rPr>
        <w:b/>
        <w:noProof/>
        <w:color w:val="54A021" w:themeColor="accent2"/>
        <w:sz w:val="32"/>
        <w:u w:color="54A021" w:themeColor="accent2"/>
      </w:rPr>
      <w:pict w14:anchorId="53960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68pt;height:468pt;z-index:-251653120;mso-position-horizontal:center;mso-position-horizontal-relative:margin;mso-position-vertical:center;mso-position-vertical-relative:margin" o:allowincell="f">
          <v:imagedata r:id="rId1" o:title="logo_Abiad__RGB_baix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431B" w14:textId="3FEEC020" w:rsidR="002432A6" w:rsidRDefault="00B27EDC">
    <w:pPr>
      <w:pStyle w:val="Cabealho"/>
    </w:pPr>
    <w:r>
      <w:rPr>
        <w:noProof/>
      </w:rPr>
      <w:pict w14:anchorId="454D7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logo_Abiad__RGB_baix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229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072AA"/>
    <w:multiLevelType w:val="hybridMultilevel"/>
    <w:tmpl w:val="AC2811AC"/>
    <w:lvl w:ilvl="0" w:tplc="EE4A2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1D0"/>
    <w:multiLevelType w:val="hybridMultilevel"/>
    <w:tmpl w:val="1924E994"/>
    <w:lvl w:ilvl="0" w:tplc="81D67946">
      <w:start w:val="1"/>
      <w:numFmt w:val="lowerLetter"/>
      <w:lvlText w:val="%1)"/>
      <w:lvlJc w:val="left"/>
      <w:pPr>
        <w:ind w:left="740" w:hanging="38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7A11"/>
    <w:multiLevelType w:val="hybridMultilevel"/>
    <w:tmpl w:val="5764E99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A1EE6"/>
    <w:multiLevelType w:val="hybridMultilevel"/>
    <w:tmpl w:val="31D2B234"/>
    <w:lvl w:ilvl="0" w:tplc="96B895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C79A2"/>
    <w:multiLevelType w:val="hybridMultilevel"/>
    <w:tmpl w:val="31B8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0694"/>
    <w:multiLevelType w:val="hybridMultilevel"/>
    <w:tmpl w:val="1C2E689A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37FE6"/>
    <w:multiLevelType w:val="hybridMultilevel"/>
    <w:tmpl w:val="EABA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E6829"/>
    <w:multiLevelType w:val="hybridMultilevel"/>
    <w:tmpl w:val="656EC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D4D1A"/>
    <w:multiLevelType w:val="hybridMultilevel"/>
    <w:tmpl w:val="59824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5B30"/>
    <w:multiLevelType w:val="hybridMultilevel"/>
    <w:tmpl w:val="0A105EB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22BCE"/>
    <w:multiLevelType w:val="hybridMultilevel"/>
    <w:tmpl w:val="4C78E8F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4F21"/>
    <w:multiLevelType w:val="hybridMultilevel"/>
    <w:tmpl w:val="564AC6D6"/>
    <w:lvl w:ilvl="0" w:tplc="FE34B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0F79"/>
    <w:multiLevelType w:val="hybridMultilevel"/>
    <w:tmpl w:val="846821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D3951"/>
    <w:multiLevelType w:val="hybridMultilevel"/>
    <w:tmpl w:val="ED66210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4539D"/>
    <w:multiLevelType w:val="hybridMultilevel"/>
    <w:tmpl w:val="0FA204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C3377B"/>
    <w:multiLevelType w:val="hybridMultilevel"/>
    <w:tmpl w:val="2284A53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109F9"/>
    <w:multiLevelType w:val="hybridMultilevel"/>
    <w:tmpl w:val="9C32BF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D18C9"/>
    <w:multiLevelType w:val="hybridMultilevel"/>
    <w:tmpl w:val="012C6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1341"/>
    <w:multiLevelType w:val="hybridMultilevel"/>
    <w:tmpl w:val="D62CD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70DE6"/>
    <w:multiLevelType w:val="hybridMultilevel"/>
    <w:tmpl w:val="D910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437C9"/>
    <w:multiLevelType w:val="hybridMultilevel"/>
    <w:tmpl w:val="AFCE1436"/>
    <w:lvl w:ilvl="0" w:tplc="CB0C10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F3742"/>
    <w:multiLevelType w:val="hybridMultilevel"/>
    <w:tmpl w:val="55CCF406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6D551C"/>
    <w:multiLevelType w:val="hybridMultilevel"/>
    <w:tmpl w:val="C4CEB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37F"/>
    <w:multiLevelType w:val="hybridMultilevel"/>
    <w:tmpl w:val="3B84938A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E30C5D"/>
    <w:multiLevelType w:val="hybridMultilevel"/>
    <w:tmpl w:val="DF9889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5614B"/>
    <w:multiLevelType w:val="hybridMultilevel"/>
    <w:tmpl w:val="82903B10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B21E6F"/>
    <w:multiLevelType w:val="hybridMultilevel"/>
    <w:tmpl w:val="6EC4D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0124A"/>
    <w:multiLevelType w:val="hybridMultilevel"/>
    <w:tmpl w:val="8C1C8812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F032DD"/>
    <w:multiLevelType w:val="hybridMultilevel"/>
    <w:tmpl w:val="159ECE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89754D"/>
    <w:multiLevelType w:val="hybridMultilevel"/>
    <w:tmpl w:val="93164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D1403"/>
    <w:multiLevelType w:val="hybridMultilevel"/>
    <w:tmpl w:val="8E528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927B1"/>
    <w:multiLevelType w:val="hybridMultilevel"/>
    <w:tmpl w:val="DB2836FC"/>
    <w:lvl w:ilvl="0" w:tplc="EC0652E6">
      <w:start w:val="1"/>
      <w:numFmt w:val="lowerLetter"/>
      <w:lvlText w:val="%1)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43675D"/>
    <w:multiLevelType w:val="hybridMultilevel"/>
    <w:tmpl w:val="6E26031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62C79"/>
    <w:multiLevelType w:val="hybridMultilevel"/>
    <w:tmpl w:val="D7043A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1C68EC"/>
    <w:multiLevelType w:val="hybridMultilevel"/>
    <w:tmpl w:val="0BFE4B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B3DA6"/>
    <w:multiLevelType w:val="hybridMultilevel"/>
    <w:tmpl w:val="A8BA5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35CBD"/>
    <w:multiLevelType w:val="hybridMultilevel"/>
    <w:tmpl w:val="13365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E6187"/>
    <w:multiLevelType w:val="hybridMultilevel"/>
    <w:tmpl w:val="6D5845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496C6D"/>
    <w:multiLevelType w:val="hybridMultilevel"/>
    <w:tmpl w:val="3CF6FE78"/>
    <w:lvl w:ilvl="0" w:tplc="D3BA07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8685B"/>
    <w:multiLevelType w:val="hybridMultilevel"/>
    <w:tmpl w:val="E1EA7F2C"/>
    <w:lvl w:ilvl="0" w:tplc="4DDEBE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51B0E"/>
    <w:multiLevelType w:val="hybridMultilevel"/>
    <w:tmpl w:val="39FCCA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14C30"/>
    <w:multiLevelType w:val="hybridMultilevel"/>
    <w:tmpl w:val="5F5258D8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E314E"/>
    <w:multiLevelType w:val="hybridMultilevel"/>
    <w:tmpl w:val="97FAC46E"/>
    <w:lvl w:ilvl="0" w:tplc="0F14E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360478"/>
    <w:multiLevelType w:val="hybridMultilevel"/>
    <w:tmpl w:val="1BAE6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A0B36"/>
    <w:multiLevelType w:val="hybridMultilevel"/>
    <w:tmpl w:val="390ABC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E01FE"/>
    <w:multiLevelType w:val="multilevel"/>
    <w:tmpl w:val="4E7E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5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40"/>
  </w:num>
  <w:num w:numId="8">
    <w:abstractNumId w:val="17"/>
  </w:num>
  <w:num w:numId="9">
    <w:abstractNumId w:val="12"/>
  </w:num>
  <w:num w:numId="10">
    <w:abstractNumId w:val="32"/>
  </w:num>
  <w:num w:numId="11">
    <w:abstractNumId w:val="34"/>
  </w:num>
  <w:num w:numId="12">
    <w:abstractNumId w:val="41"/>
  </w:num>
  <w:num w:numId="13">
    <w:abstractNumId w:val="3"/>
  </w:num>
  <w:num w:numId="14">
    <w:abstractNumId w:val="43"/>
  </w:num>
  <w:num w:numId="15">
    <w:abstractNumId w:val="5"/>
  </w:num>
  <w:num w:numId="16">
    <w:abstractNumId w:val="24"/>
  </w:num>
  <w:num w:numId="17">
    <w:abstractNumId w:val="22"/>
  </w:num>
  <w:num w:numId="18">
    <w:abstractNumId w:val="47"/>
  </w:num>
  <w:num w:numId="19">
    <w:abstractNumId w:val="45"/>
  </w:num>
  <w:num w:numId="20">
    <w:abstractNumId w:val="38"/>
  </w:num>
  <w:num w:numId="21">
    <w:abstractNumId w:val="35"/>
  </w:num>
  <w:num w:numId="22">
    <w:abstractNumId w:val="19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1"/>
  </w:num>
  <w:num w:numId="26">
    <w:abstractNumId w:val="25"/>
  </w:num>
  <w:num w:numId="27">
    <w:abstractNumId w:val="44"/>
  </w:num>
  <w:num w:numId="28">
    <w:abstractNumId w:val="23"/>
  </w:num>
  <w:num w:numId="29">
    <w:abstractNumId w:val="16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10"/>
  </w:num>
  <w:num w:numId="34">
    <w:abstractNumId w:val="27"/>
  </w:num>
  <w:num w:numId="35">
    <w:abstractNumId w:val="29"/>
  </w:num>
  <w:num w:numId="36">
    <w:abstractNumId w:val="11"/>
  </w:num>
  <w:num w:numId="37">
    <w:abstractNumId w:val="9"/>
  </w:num>
  <w:num w:numId="38">
    <w:abstractNumId w:val="18"/>
  </w:num>
  <w:num w:numId="39">
    <w:abstractNumId w:val="8"/>
  </w:num>
  <w:num w:numId="40">
    <w:abstractNumId w:val="30"/>
  </w:num>
  <w:num w:numId="41">
    <w:abstractNumId w:val="39"/>
  </w:num>
  <w:num w:numId="42">
    <w:abstractNumId w:val="14"/>
  </w:num>
  <w:num w:numId="43">
    <w:abstractNumId w:val="37"/>
  </w:num>
  <w:num w:numId="44">
    <w:abstractNumId w:val="20"/>
  </w:num>
  <w:num w:numId="45">
    <w:abstractNumId w:val="42"/>
  </w:num>
  <w:num w:numId="46">
    <w:abstractNumId w:val="4"/>
  </w:num>
  <w:num w:numId="47">
    <w:abstractNumId w:val="21"/>
  </w:num>
  <w:num w:numId="48">
    <w:abstractNumId w:val="28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5"/>
    <w:rsid w:val="0000037C"/>
    <w:rsid w:val="0000280C"/>
    <w:rsid w:val="000030DD"/>
    <w:rsid w:val="00003677"/>
    <w:rsid w:val="00003980"/>
    <w:rsid w:val="00003B26"/>
    <w:rsid w:val="000040CF"/>
    <w:rsid w:val="0000641D"/>
    <w:rsid w:val="000104E6"/>
    <w:rsid w:val="00011102"/>
    <w:rsid w:val="00011AC5"/>
    <w:rsid w:val="00013F83"/>
    <w:rsid w:val="00015EED"/>
    <w:rsid w:val="00016592"/>
    <w:rsid w:val="00016DBE"/>
    <w:rsid w:val="00017D3D"/>
    <w:rsid w:val="00020550"/>
    <w:rsid w:val="00022FAF"/>
    <w:rsid w:val="00023537"/>
    <w:rsid w:val="000242EE"/>
    <w:rsid w:val="0002433A"/>
    <w:rsid w:val="00026B72"/>
    <w:rsid w:val="00031195"/>
    <w:rsid w:val="000339A1"/>
    <w:rsid w:val="00035CBA"/>
    <w:rsid w:val="000363E8"/>
    <w:rsid w:val="00036FE0"/>
    <w:rsid w:val="0004262E"/>
    <w:rsid w:val="00051C55"/>
    <w:rsid w:val="000527C7"/>
    <w:rsid w:val="00052DB7"/>
    <w:rsid w:val="000566EC"/>
    <w:rsid w:val="00065426"/>
    <w:rsid w:val="0006692A"/>
    <w:rsid w:val="000671FC"/>
    <w:rsid w:val="0006726D"/>
    <w:rsid w:val="00067ECF"/>
    <w:rsid w:val="00070D27"/>
    <w:rsid w:val="00071156"/>
    <w:rsid w:val="000837C0"/>
    <w:rsid w:val="00083A0D"/>
    <w:rsid w:val="00086136"/>
    <w:rsid w:val="000872F6"/>
    <w:rsid w:val="00091BD9"/>
    <w:rsid w:val="000927C5"/>
    <w:rsid w:val="00092F3D"/>
    <w:rsid w:val="00093323"/>
    <w:rsid w:val="00094235"/>
    <w:rsid w:val="00094804"/>
    <w:rsid w:val="000964FE"/>
    <w:rsid w:val="000967FA"/>
    <w:rsid w:val="000973C5"/>
    <w:rsid w:val="000A22C5"/>
    <w:rsid w:val="000A44E1"/>
    <w:rsid w:val="000A46A9"/>
    <w:rsid w:val="000A72EE"/>
    <w:rsid w:val="000A7D0F"/>
    <w:rsid w:val="000B3D84"/>
    <w:rsid w:val="000B45C6"/>
    <w:rsid w:val="000C00B0"/>
    <w:rsid w:val="000C2A1F"/>
    <w:rsid w:val="000C3196"/>
    <w:rsid w:val="000C751C"/>
    <w:rsid w:val="000C7D0E"/>
    <w:rsid w:val="000D11CC"/>
    <w:rsid w:val="000D1B0E"/>
    <w:rsid w:val="000D426A"/>
    <w:rsid w:val="000D5EE6"/>
    <w:rsid w:val="000D61CC"/>
    <w:rsid w:val="000E3256"/>
    <w:rsid w:val="000E3C67"/>
    <w:rsid w:val="000E3E2C"/>
    <w:rsid w:val="000E4109"/>
    <w:rsid w:val="000E4A36"/>
    <w:rsid w:val="000E7058"/>
    <w:rsid w:val="000E7BCB"/>
    <w:rsid w:val="000F06A8"/>
    <w:rsid w:val="000F0979"/>
    <w:rsid w:val="000F0E71"/>
    <w:rsid w:val="000F2E76"/>
    <w:rsid w:val="000F3CB2"/>
    <w:rsid w:val="000F4857"/>
    <w:rsid w:val="000F7D94"/>
    <w:rsid w:val="0010044A"/>
    <w:rsid w:val="0010052E"/>
    <w:rsid w:val="00100E1A"/>
    <w:rsid w:val="00107B0F"/>
    <w:rsid w:val="0011042E"/>
    <w:rsid w:val="00112657"/>
    <w:rsid w:val="00114B2A"/>
    <w:rsid w:val="00114F12"/>
    <w:rsid w:val="00117AB0"/>
    <w:rsid w:val="00120D2C"/>
    <w:rsid w:val="001212D3"/>
    <w:rsid w:val="0012162E"/>
    <w:rsid w:val="00121A52"/>
    <w:rsid w:val="00121B7C"/>
    <w:rsid w:val="001238FD"/>
    <w:rsid w:val="00124584"/>
    <w:rsid w:val="00125B80"/>
    <w:rsid w:val="0012634D"/>
    <w:rsid w:val="00130B2B"/>
    <w:rsid w:val="00130BB7"/>
    <w:rsid w:val="00130DE2"/>
    <w:rsid w:val="001328C9"/>
    <w:rsid w:val="00134794"/>
    <w:rsid w:val="00140048"/>
    <w:rsid w:val="00140519"/>
    <w:rsid w:val="00141F1D"/>
    <w:rsid w:val="00142057"/>
    <w:rsid w:val="00144DA1"/>
    <w:rsid w:val="00145297"/>
    <w:rsid w:val="0014542A"/>
    <w:rsid w:val="00145998"/>
    <w:rsid w:val="00146355"/>
    <w:rsid w:val="0015129C"/>
    <w:rsid w:val="001517AE"/>
    <w:rsid w:val="00151E42"/>
    <w:rsid w:val="00154289"/>
    <w:rsid w:val="00154D72"/>
    <w:rsid w:val="00156464"/>
    <w:rsid w:val="001608F1"/>
    <w:rsid w:val="00166A12"/>
    <w:rsid w:val="00167EAF"/>
    <w:rsid w:val="001734EA"/>
    <w:rsid w:val="00175AB0"/>
    <w:rsid w:val="00176AC8"/>
    <w:rsid w:val="0017788D"/>
    <w:rsid w:val="00181760"/>
    <w:rsid w:val="00182620"/>
    <w:rsid w:val="001832E7"/>
    <w:rsid w:val="001839D5"/>
    <w:rsid w:val="00184120"/>
    <w:rsid w:val="00192865"/>
    <w:rsid w:val="001937DF"/>
    <w:rsid w:val="0019451C"/>
    <w:rsid w:val="0019455C"/>
    <w:rsid w:val="001956B9"/>
    <w:rsid w:val="001979CB"/>
    <w:rsid w:val="001B0340"/>
    <w:rsid w:val="001B172C"/>
    <w:rsid w:val="001B28B0"/>
    <w:rsid w:val="001B33E7"/>
    <w:rsid w:val="001B368F"/>
    <w:rsid w:val="001B6880"/>
    <w:rsid w:val="001B6C4B"/>
    <w:rsid w:val="001B70FE"/>
    <w:rsid w:val="001C0519"/>
    <w:rsid w:val="001C5EDF"/>
    <w:rsid w:val="001D0954"/>
    <w:rsid w:val="001D3461"/>
    <w:rsid w:val="001D40E5"/>
    <w:rsid w:val="001D50CE"/>
    <w:rsid w:val="001D64C2"/>
    <w:rsid w:val="001D6C0D"/>
    <w:rsid w:val="001D6E71"/>
    <w:rsid w:val="001E09BE"/>
    <w:rsid w:val="001E11C0"/>
    <w:rsid w:val="001E16B3"/>
    <w:rsid w:val="001E1C0E"/>
    <w:rsid w:val="001E2E02"/>
    <w:rsid w:val="001E4487"/>
    <w:rsid w:val="001E44A9"/>
    <w:rsid w:val="001E6DAE"/>
    <w:rsid w:val="001F0B42"/>
    <w:rsid w:val="001F2E9A"/>
    <w:rsid w:val="001F5A07"/>
    <w:rsid w:val="001F6F55"/>
    <w:rsid w:val="00211E8A"/>
    <w:rsid w:val="002133D1"/>
    <w:rsid w:val="00217327"/>
    <w:rsid w:val="00221D52"/>
    <w:rsid w:val="00222781"/>
    <w:rsid w:val="00222966"/>
    <w:rsid w:val="00224E0D"/>
    <w:rsid w:val="00226601"/>
    <w:rsid w:val="00226FFE"/>
    <w:rsid w:val="0022740B"/>
    <w:rsid w:val="0022774F"/>
    <w:rsid w:val="00230530"/>
    <w:rsid w:val="00230DEA"/>
    <w:rsid w:val="00231670"/>
    <w:rsid w:val="00235D88"/>
    <w:rsid w:val="00240AC1"/>
    <w:rsid w:val="002415B3"/>
    <w:rsid w:val="002432A6"/>
    <w:rsid w:val="0024546F"/>
    <w:rsid w:val="00246C3F"/>
    <w:rsid w:val="0024719D"/>
    <w:rsid w:val="002525E5"/>
    <w:rsid w:val="00255AA1"/>
    <w:rsid w:val="00255D2A"/>
    <w:rsid w:val="00256366"/>
    <w:rsid w:val="002638A9"/>
    <w:rsid w:val="00263E4F"/>
    <w:rsid w:val="00265642"/>
    <w:rsid w:val="00265939"/>
    <w:rsid w:val="00266734"/>
    <w:rsid w:val="00267A0A"/>
    <w:rsid w:val="002708F3"/>
    <w:rsid w:val="0027118C"/>
    <w:rsid w:val="0027216C"/>
    <w:rsid w:val="0027424C"/>
    <w:rsid w:val="00275CC4"/>
    <w:rsid w:val="00280DEF"/>
    <w:rsid w:val="0028129F"/>
    <w:rsid w:val="00281DE1"/>
    <w:rsid w:val="002833F0"/>
    <w:rsid w:val="00285C7A"/>
    <w:rsid w:val="00286733"/>
    <w:rsid w:val="00290D5F"/>
    <w:rsid w:val="0029286C"/>
    <w:rsid w:val="00292AE1"/>
    <w:rsid w:val="00293C83"/>
    <w:rsid w:val="00294D4D"/>
    <w:rsid w:val="00296716"/>
    <w:rsid w:val="00297580"/>
    <w:rsid w:val="002A2260"/>
    <w:rsid w:val="002A41FB"/>
    <w:rsid w:val="002A43EB"/>
    <w:rsid w:val="002A4416"/>
    <w:rsid w:val="002A55AE"/>
    <w:rsid w:val="002B0590"/>
    <w:rsid w:val="002B46CC"/>
    <w:rsid w:val="002B516B"/>
    <w:rsid w:val="002B666F"/>
    <w:rsid w:val="002C0357"/>
    <w:rsid w:val="002C169D"/>
    <w:rsid w:val="002C327E"/>
    <w:rsid w:val="002C41C3"/>
    <w:rsid w:val="002C58F9"/>
    <w:rsid w:val="002C59E8"/>
    <w:rsid w:val="002C6519"/>
    <w:rsid w:val="002D0309"/>
    <w:rsid w:val="002D0AFD"/>
    <w:rsid w:val="002D323D"/>
    <w:rsid w:val="002D3A34"/>
    <w:rsid w:val="002D50A3"/>
    <w:rsid w:val="002D5A8F"/>
    <w:rsid w:val="002D7075"/>
    <w:rsid w:val="002D7FE5"/>
    <w:rsid w:val="002E06FC"/>
    <w:rsid w:val="002E279B"/>
    <w:rsid w:val="002E537C"/>
    <w:rsid w:val="002F1987"/>
    <w:rsid w:val="002F3BE4"/>
    <w:rsid w:val="002F4503"/>
    <w:rsid w:val="002F56DD"/>
    <w:rsid w:val="002F58B2"/>
    <w:rsid w:val="002F6D4B"/>
    <w:rsid w:val="0030197D"/>
    <w:rsid w:val="00301D8D"/>
    <w:rsid w:val="00303E9D"/>
    <w:rsid w:val="00304BC2"/>
    <w:rsid w:val="003050C4"/>
    <w:rsid w:val="00307179"/>
    <w:rsid w:val="00307D86"/>
    <w:rsid w:val="00310BE8"/>
    <w:rsid w:val="003110CB"/>
    <w:rsid w:val="00314596"/>
    <w:rsid w:val="00314D6C"/>
    <w:rsid w:val="00316350"/>
    <w:rsid w:val="00317609"/>
    <w:rsid w:val="00320431"/>
    <w:rsid w:val="003207E0"/>
    <w:rsid w:val="00320DD2"/>
    <w:rsid w:val="00321ECF"/>
    <w:rsid w:val="003225E6"/>
    <w:rsid w:val="00324854"/>
    <w:rsid w:val="00326703"/>
    <w:rsid w:val="00326C57"/>
    <w:rsid w:val="0033016A"/>
    <w:rsid w:val="00332559"/>
    <w:rsid w:val="00332D34"/>
    <w:rsid w:val="00334413"/>
    <w:rsid w:val="00336F3C"/>
    <w:rsid w:val="003373A3"/>
    <w:rsid w:val="003428F2"/>
    <w:rsid w:val="003442DC"/>
    <w:rsid w:val="00344EEE"/>
    <w:rsid w:val="00346938"/>
    <w:rsid w:val="00351204"/>
    <w:rsid w:val="00351AB3"/>
    <w:rsid w:val="00354404"/>
    <w:rsid w:val="00354930"/>
    <w:rsid w:val="00354969"/>
    <w:rsid w:val="00354A54"/>
    <w:rsid w:val="003564C7"/>
    <w:rsid w:val="0036112A"/>
    <w:rsid w:val="003649FE"/>
    <w:rsid w:val="00366BFE"/>
    <w:rsid w:val="003733EA"/>
    <w:rsid w:val="00373ECB"/>
    <w:rsid w:val="0038164B"/>
    <w:rsid w:val="00382E18"/>
    <w:rsid w:val="00384A3E"/>
    <w:rsid w:val="00384FFC"/>
    <w:rsid w:val="00385541"/>
    <w:rsid w:val="003861A4"/>
    <w:rsid w:val="003877C4"/>
    <w:rsid w:val="00387EB7"/>
    <w:rsid w:val="00390B28"/>
    <w:rsid w:val="00390DDC"/>
    <w:rsid w:val="00392611"/>
    <w:rsid w:val="003937F0"/>
    <w:rsid w:val="003946BE"/>
    <w:rsid w:val="00394886"/>
    <w:rsid w:val="00396269"/>
    <w:rsid w:val="00396B5C"/>
    <w:rsid w:val="00396E4B"/>
    <w:rsid w:val="003A46D4"/>
    <w:rsid w:val="003A5996"/>
    <w:rsid w:val="003A6681"/>
    <w:rsid w:val="003A70FD"/>
    <w:rsid w:val="003B3679"/>
    <w:rsid w:val="003B4768"/>
    <w:rsid w:val="003B4E5F"/>
    <w:rsid w:val="003B5FAF"/>
    <w:rsid w:val="003B7B64"/>
    <w:rsid w:val="003C0328"/>
    <w:rsid w:val="003C461E"/>
    <w:rsid w:val="003C483F"/>
    <w:rsid w:val="003C4B65"/>
    <w:rsid w:val="003C55EA"/>
    <w:rsid w:val="003C5D12"/>
    <w:rsid w:val="003C7681"/>
    <w:rsid w:val="003D202D"/>
    <w:rsid w:val="003D2323"/>
    <w:rsid w:val="003D2B72"/>
    <w:rsid w:val="003D312E"/>
    <w:rsid w:val="003D35DC"/>
    <w:rsid w:val="003D42A2"/>
    <w:rsid w:val="003D49A8"/>
    <w:rsid w:val="003D54BA"/>
    <w:rsid w:val="003D717E"/>
    <w:rsid w:val="003E2A0C"/>
    <w:rsid w:val="003E386A"/>
    <w:rsid w:val="003E60E6"/>
    <w:rsid w:val="003E66B6"/>
    <w:rsid w:val="003F1D1F"/>
    <w:rsid w:val="003F41CD"/>
    <w:rsid w:val="003F56ED"/>
    <w:rsid w:val="003F639E"/>
    <w:rsid w:val="003F67AA"/>
    <w:rsid w:val="00403B73"/>
    <w:rsid w:val="00404DA2"/>
    <w:rsid w:val="00404DE0"/>
    <w:rsid w:val="004054F5"/>
    <w:rsid w:val="00405BC6"/>
    <w:rsid w:val="00406D3D"/>
    <w:rsid w:val="0041257C"/>
    <w:rsid w:val="0041263D"/>
    <w:rsid w:val="00412E60"/>
    <w:rsid w:val="00414F47"/>
    <w:rsid w:val="00415CD5"/>
    <w:rsid w:val="00416674"/>
    <w:rsid w:val="00416EDE"/>
    <w:rsid w:val="00417C92"/>
    <w:rsid w:val="00420260"/>
    <w:rsid w:val="00423492"/>
    <w:rsid w:val="00426D1E"/>
    <w:rsid w:val="004325FE"/>
    <w:rsid w:val="004329AA"/>
    <w:rsid w:val="00432ACA"/>
    <w:rsid w:val="00432BA6"/>
    <w:rsid w:val="00433013"/>
    <w:rsid w:val="00436777"/>
    <w:rsid w:val="0043753C"/>
    <w:rsid w:val="0044481A"/>
    <w:rsid w:val="0044589E"/>
    <w:rsid w:val="0045121B"/>
    <w:rsid w:val="0045304F"/>
    <w:rsid w:val="00453EB9"/>
    <w:rsid w:val="00453FA0"/>
    <w:rsid w:val="004568B1"/>
    <w:rsid w:val="00456ED4"/>
    <w:rsid w:val="004602F0"/>
    <w:rsid w:val="004628A9"/>
    <w:rsid w:val="0046415F"/>
    <w:rsid w:val="00466504"/>
    <w:rsid w:val="0046681D"/>
    <w:rsid w:val="00467E45"/>
    <w:rsid w:val="00470067"/>
    <w:rsid w:val="004702FA"/>
    <w:rsid w:val="0047042C"/>
    <w:rsid w:val="00470C72"/>
    <w:rsid w:val="0047122E"/>
    <w:rsid w:val="00471234"/>
    <w:rsid w:val="00471A0F"/>
    <w:rsid w:val="00471DE7"/>
    <w:rsid w:val="00471E90"/>
    <w:rsid w:val="00471FA8"/>
    <w:rsid w:val="00474295"/>
    <w:rsid w:val="00474535"/>
    <w:rsid w:val="00475D8D"/>
    <w:rsid w:val="0048012B"/>
    <w:rsid w:val="00480EDF"/>
    <w:rsid w:val="00484A67"/>
    <w:rsid w:val="00486D2E"/>
    <w:rsid w:val="00487B9A"/>
    <w:rsid w:val="00490378"/>
    <w:rsid w:val="00496837"/>
    <w:rsid w:val="004A0B44"/>
    <w:rsid w:val="004A372C"/>
    <w:rsid w:val="004A57FD"/>
    <w:rsid w:val="004A5FDD"/>
    <w:rsid w:val="004A7FC1"/>
    <w:rsid w:val="004B321A"/>
    <w:rsid w:val="004B5819"/>
    <w:rsid w:val="004C2A23"/>
    <w:rsid w:val="004C38C6"/>
    <w:rsid w:val="004C573A"/>
    <w:rsid w:val="004D466A"/>
    <w:rsid w:val="004D7349"/>
    <w:rsid w:val="004D7921"/>
    <w:rsid w:val="004E2FC3"/>
    <w:rsid w:val="004E380B"/>
    <w:rsid w:val="004E3961"/>
    <w:rsid w:val="004E4AF5"/>
    <w:rsid w:val="004E4EC3"/>
    <w:rsid w:val="004F04C2"/>
    <w:rsid w:val="004F457C"/>
    <w:rsid w:val="004F52EB"/>
    <w:rsid w:val="004F57E1"/>
    <w:rsid w:val="004F7359"/>
    <w:rsid w:val="004F7F90"/>
    <w:rsid w:val="0050287A"/>
    <w:rsid w:val="00504A89"/>
    <w:rsid w:val="00504E81"/>
    <w:rsid w:val="00505308"/>
    <w:rsid w:val="00505AEB"/>
    <w:rsid w:val="0050693F"/>
    <w:rsid w:val="005071F3"/>
    <w:rsid w:val="005078AE"/>
    <w:rsid w:val="005109BE"/>
    <w:rsid w:val="00511931"/>
    <w:rsid w:val="005122A7"/>
    <w:rsid w:val="005133BD"/>
    <w:rsid w:val="00516676"/>
    <w:rsid w:val="00520C03"/>
    <w:rsid w:val="00523263"/>
    <w:rsid w:val="00525D4F"/>
    <w:rsid w:val="005307AD"/>
    <w:rsid w:val="00531068"/>
    <w:rsid w:val="00531565"/>
    <w:rsid w:val="0053424A"/>
    <w:rsid w:val="005350EF"/>
    <w:rsid w:val="005416A1"/>
    <w:rsid w:val="005425CA"/>
    <w:rsid w:val="00544C2A"/>
    <w:rsid w:val="00545645"/>
    <w:rsid w:val="005457A4"/>
    <w:rsid w:val="00545E85"/>
    <w:rsid w:val="00547569"/>
    <w:rsid w:val="00547EB3"/>
    <w:rsid w:val="00547ED0"/>
    <w:rsid w:val="005516F5"/>
    <w:rsid w:val="00551DCA"/>
    <w:rsid w:val="005520BE"/>
    <w:rsid w:val="0055392F"/>
    <w:rsid w:val="005539B2"/>
    <w:rsid w:val="00555350"/>
    <w:rsid w:val="00556174"/>
    <w:rsid w:val="00560EEB"/>
    <w:rsid w:val="00561064"/>
    <w:rsid w:val="005622AF"/>
    <w:rsid w:val="005646B6"/>
    <w:rsid w:val="0056566F"/>
    <w:rsid w:val="00566008"/>
    <w:rsid w:val="005665AE"/>
    <w:rsid w:val="005704BF"/>
    <w:rsid w:val="00570C49"/>
    <w:rsid w:val="00570F9D"/>
    <w:rsid w:val="00573094"/>
    <w:rsid w:val="00574AC0"/>
    <w:rsid w:val="0057534A"/>
    <w:rsid w:val="005756F2"/>
    <w:rsid w:val="00575EBB"/>
    <w:rsid w:val="00576221"/>
    <w:rsid w:val="005764FE"/>
    <w:rsid w:val="00580633"/>
    <w:rsid w:val="00580B66"/>
    <w:rsid w:val="005811A1"/>
    <w:rsid w:val="005846C3"/>
    <w:rsid w:val="00590D9A"/>
    <w:rsid w:val="005910D9"/>
    <w:rsid w:val="0059258F"/>
    <w:rsid w:val="00593A68"/>
    <w:rsid w:val="00594E42"/>
    <w:rsid w:val="005952D3"/>
    <w:rsid w:val="005967AC"/>
    <w:rsid w:val="00596C8B"/>
    <w:rsid w:val="00597490"/>
    <w:rsid w:val="005A3E19"/>
    <w:rsid w:val="005A726D"/>
    <w:rsid w:val="005A7915"/>
    <w:rsid w:val="005A79F0"/>
    <w:rsid w:val="005B0A6E"/>
    <w:rsid w:val="005B25D8"/>
    <w:rsid w:val="005B3369"/>
    <w:rsid w:val="005B3977"/>
    <w:rsid w:val="005C06C6"/>
    <w:rsid w:val="005C14AB"/>
    <w:rsid w:val="005C41D2"/>
    <w:rsid w:val="005D3E5B"/>
    <w:rsid w:val="005D5AD4"/>
    <w:rsid w:val="005E0799"/>
    <w:rsid w:val="005E1C29"/>
    <w:rsid w:val="005E26BA"/>
    <w:rsid w:val="005E49A0"/>
    <w:rsid w:val="005E4B9D"/>
    <w:rsid w:val="005E617D"/>
    <w:rsid w:val="005E6906"/>
    <w:rsid w:val="005F0922"/>
    <w:rsid w:val="005F2025"/>
    <w:rsid w:val="005F4631"/>
    <w:rsid w:val="005F48B2"/>
    <w:rsid w:val="005F7567"/>
    <w:rsid w:val="0060110F"/>
    <w:rsid w:val="00604F48"/>
    <w:rsid w:val="00604FB1"/>
    <w:rsid w:val="006060B1"/>
    <w:rsid w:val="006134A6"/>
    <w:rsid w:val="00613F58"/>
    <w:rsid w:val="006141D6"/>
    <w:rsid w:val="00615190"/>
    <w:rsid w:val="00615229"/>
    <w:rsid w:val="00615378"/>
    <w:rsid w:val="00615BFF"/>
    <w:rsid w:val="00616CF9"/>
    <w:rsid w:val="006179FC"/>
    <w:rsid w:val="00620071"/>
    <w:rsid w:val="006237EF"/>
    <w:rsid w:val="006239C7"/>
    <w:rsid w:val="0062514F"/>
    <w:rsid w:val="00625930"/>
    <w:rsid w:val="00627745"/>
    <w:rsid w:val="00631506"/>
    <w:rsid w:val="006354A9"/>
    <w:rsid w:val="00642A30"/>
    <w:rsid w:val="0064730D"/>
    <w:rsid w:val="00655C17"/>
    <w:rsid w:val="0065774B"/>
    <w:rsid w:val="00660199"/>
    <w:rsid w:val="00661785"/>
    <w:rsid w:val="00663886"/>
    <w:rsid w:val="00664650"/>
    <w:rsid w:val="00665272"/>
    <w:rsid w:val="00665F3C"/>
    <w:rsid w:val="0066701E"/>
    <w:rsid w:val="00672CCE"/>
    <w:rsid w:val="00675868"/>
    <w:rsid w:val="00675965"/>
    <w:rsid w:val="00681E47"/>
    <w:rsid w:val="00682D08"/>
    <w:rsid w:val="006859BF"/>
    <w:rsid w:val="00687BB8"/>
    <w:rsid w:val="00692EF6"/>
    <w:rsid w:val="00693EA9"/>
    <w:rsid w:val="006B0879"/>
    <w:rsid w:val="006B0B61"/>
    <w:rsid w:val="006B1760"/>
    <w:rsid w:val="006C108E"/>
    <w:rsid w:val="006C19C2"/>
    <w:rsid w:val="006C2069"/>
    <w:rsid w:val="006C2890"/>
    <w:rsid w:val="006C292C"/>
    <w:rsid w:val="006C2DA7"/>
    <w:rsid w:val="006C4A8D"/>
    <w:rsid w:val="006C521B"/>
    <w:rsid w:val="006C663F"/>
    <w:rsid w:val="006C704E"/>
    <w:rsid w:val="006C7857"/>
    <w:rsid w:val="006D1A9C"/>
    <w:rsid w:val="006D4ED4"/>
    <w:rsid w:val="006D4FD5"/>
    <w:rsid w:val="006E1EBC"/>
    <w:rsid w:val="006E24DE"/>
    <w:rsid w:val="006E7118"/>
    <w:rsid w:val="006F033A"/>
    <w:rsid w:val="006F09FE"/>
    <w:rsid w:val="006F1040"/>
    <w:rsid w:val="006F5030"/>
    <w:rsid w:val="006F52DE"/>
    <w:rsid w:val="00702DF2"/>
    <w:rsid w:val="0071096B"/>
    <w:rsid w:val="0071199E"/>
    <w:rsid w:val="00716115"/>
    <w:rsid w:val="00716807"/>
    <w:rsid w:val="00716CAC"/>
    <w:rsid w:val="00721A65"/>
    <w:rsid w:val="00723086"/>
    <w:rsid w:val="00727211"/>
    <w:rsid w:val="00732061"/>
    <w:rsid w:val="007323D5"/>
    <w:rsid w:val="007335B8"/>
    <w:rsid w:val="00733A6E"/>
    <w:rsid w:val="00733EF2"/>
    <w:rsid w:val="0073611E"/>
    <w:rsid w:val="00741C29"/>
    <w:rsid w:val="00744FBC"/>
    <w:rsid w:val="007455CF"/>
    <w:rsid w:val="00746DB9"/>
    <w:rsid w:val="00747535"/>
    <w:rsid w:val="00750786"/>
    <w:rsid w:val="00757D62"/>
    <w:rsid w:val="00757D7C"/>
    <w:rsid w:val="007604FA"/>
    <w:rsid w:val="007626FD"/>
    <w:rsid w:val="00762C16"/>
    <w:rsid w:val="00762EC6"/>
    <w:rsid w:val="00765927"/>
    <w:rsid w:val="007663F8"/>
    <w:rsid w:val="00767E9C"/>
    <w:rsid w:val="00770EA6"/>
    <w:rsid w:val="00771020"/>
    <w:rsid w:val="0077575F"/>
    <w:rsid w:val="0077624D"/>
    <w:rsid w:val="007772B5"/>
    <w:rsid w:val="00781756"/>
    <w:rsid w:val="007827E1"/>
    <w:rsid w:val="00783211"/>
    <w:rsid w:val="00783D98"/>
    <w:rsid w:val="0078443E"/>
    <w:rsid w:val="0078781A"/>
    <w:rsid w:val="00787DE7"/>
    <w:rsid w:val="00793A66"/>
    <w:rsid w:val="0079429B"/>
    <w:rsid w:val="00796909"/>
    <w:rsid w:val="007A2138"/>
    <w:rsid w:val="007A2B13"/>
    <w:rsid w:val="007A35F2"/>
    <w:rsid w:val="007A3B05"/>
    <w:rsid w:val="007A450E"/>
    <w:rsid w:val="007A4917"/>
    <w:rsid w:val="007A6230"/>
    <w:rsid w:val="007A7EAA"/>
    <w:rsid w:val="007B0858"/>
    <w:rsid w:val="007B37E1"/>
    <w:rsid w:val="007B3CC4"/>
    <w:rsid w:val="007B3FF8"/>
    <w:rsid w:val="007B619C"/>
    <w:rsid w:val="007B785E"/>
    <w:rsid w:val="007C0D4D"/>
    <w:rsid w:val="007C251B"/>
    <w:rsid w:val="007C26B0"/>
    <w:rsid w:val="007C5A03"/>
    <w:rsid w:val="007C619E"/>
    <w:rsid w:val="007D0713"/>
    <w:rsid w:val="007D2B74"/>
    <w:rsid w:val="007D34C8"/>
    <w:rsid w:val="007D3FC3"/>
    <w:rsid w:val="007D55CD"/>
    <w:rsid w:val="007D5CFE"/>
    <w:rsid w:val="007D63E6"/>
    <w:rsid w:val="007E10E4"/>
    <w:rsid w:val="007E1144"/>
    <w:rsid w:val="007E22C4"/>
    <w:rsid w:val="007F16C8"/>
    <w:rsid w:val="007F28CA"/>
    <w:rsid w:val="007F3FD1"/>
    <w:rsid w:val="00804B93"/>
    <w:rsid w:val="008055AF"/>
    <w:rsid w:val="00806859"/>
    <w:rsid w:val="00810422"/>
    <w:rsid w:val="00810A84"/>
    <w:rsid w:val="00813620"/>
    <w:rsid w:val="00816DC2"/>
    <w:rsid w:val="00823602"/>
    <w:rsid w:val="008248C6"/>
    <w:rsid w:val="008308EF"/>
    <w:rsid w:val="00831885"/>
    <w:rsid w:val="0083460A"/>
    <w:rsid w:val="00835C4C"/>
    <w:rsid w:val="00835C55"/>
    <w:rsid w:val="008369D9"/>
    <w:rsid w:val="00837A55"/>
    <w:rsid w:val="008419A5"/>
    <w:rsid w:val="0084219F"/>
    <w:rsid w:val="00843DA0"/>
    <w:rsid w:val="00846C23"/>
    <w:rsid w:val="00847D50"/>
    <w:rsid w:val="00851013"/>
    <w:rsid w:val="008519A5"/>
    <w:rsid w:val="00852E37"/>
    <w:rsid w:val="00854175"/>
    <w:rsid w:val="008544A4"/>
    <w:rsid w:val="00855FD0"/>
    <w:rsid w:val="008564AF"/>
    <w:rsid w:val="008575E8"/>
    <w:rsid w:val="008634B9"/>
    <w:rsid w:val="0087262E"/>
    <w:rsid w:val="00872A9D"/>
    <w:rsid w:val="00873502"/>
    <w:rsid w:val="0087402E"/>
    <w:rsid w:val="008746C5"/>
    <w:rsid w:val="00876EB8"/>
    <w:rsid w:val="00876FA0"/>
    <w:rsid w:val="0088022F"/>
    <w:rsid w:val="00880313"/>
    <w:rsid w:val="008808CA"/>
    <w:rsid w:val="0088405E"/>
    <w:rsid w:val="00887CB1"/>
    <w:rsid w:val="008905CF"/>
    <w:rsid w:val="00890A00"/>
    <w:rsid w:val="008962DE"/>
    <w:rsid w:val="008966D2"/>
    <w:rsid w:val="00896DB7"/>
    <w:rsid w:val="0089759A"/>
    <w:rsid w:val="008977F8"/>
    <w:rsid w:val="008A108A"/>
    <w:rsid w:val="008A2BE1"/>
    <w:rsid w:val="008A3FA5"/>
    <w:rsid w:val="008A62F3"/>
    <w:rsid w:val="008A7060"/>
    <w:rsid w:val="008B0C49"/>
    <w:rsid w:val="008B25DE"/>
    <w:rsid w:val="008B46D2"/>
    <w:rsid w:val="008B47EE"/>
    <w:rsid w:val="008B6895"/>
    <w:rsid w:val="008B6949"/>
    <w:rsid w:val="008C36D2"/>
    <w:rsid w:val="008C431D"/>
    <w:rsid w:val="008C57BA"/>
    <w:rsid w:val="008C5835"/>
    <w:rsid w:val="008D1031"/>
    <w:rsid w:val="008D1EBB"/>
    <w:rsid w:val="008D2A86"/>
    <w:rsid w:val="008D2B56"/>
    <w:rsid w:val="008D4165"/>
    <w:rsid w:val="008D47E4"/>
    <w:rsid w:val="008D4F86"/>
    <w:rsid w:val="008D5D2F"/>
    <w:rsid w:val="008D6ABF"/>
    <w:rsid w:val="008E037A"/>
    <w:rsid w:val="008E04F1"/>
    <w:rsid w:val="008E35FF"/>
    <w:rsid w:val="008E5735"/>
    <w:rsid w:val="008E6DB8"/>
    <w:rsid w:val="008F59E6"/>
    <w:rsid w:val="008F679D"/>
    <w:rsid w:val="008F6859"/>
    <w:rsid w:val="009052F8"/>
    <w:rsid w:val="009067F1"/>
    <w:rsid w:val="00910FFD"/>
    <w:rsid w:val="009110CC"/>
    <w:rsid w:val="0091251C"/>
    <w:rsid w:val="0091543E"/>
    <w:rsid w:val="00915553"/>
    <w:rsid w:val="00915951"/>
    <w:rsid w:val="0091771E"/>
    <w:rsid w:val="00920FD8"/>
    <w:rsid w:val="009223F4"/>
    <w:rsid w:val="009225DA"/>
    <w:rsid w:val="00923CC3"/>
    <w:rsid w:val="00924930"/>
    <w:rsid w:val="00926856"/>
    <w:rsid w:val="00926B86"/>
    <w:rsid w:val="00926CB8"/>
    <w:rsid w:val="009314B4"/>
    <w:rsid w:val="00932DCD"/>
    <w:rsid w:val="00933099"/>
    <w:rsid w:val="00933210"/>
    <w:rsid w:val="00935BD0"/>
    <w:rsid w:val="0094140E"/>
    <w:rsid w:val="00941682"/>
    <w:rsid w:val="0094410F"/>
    <w:rsid w:val="0094427F"/>
    <w:rsid w:val="009452B8"/>
    <w:rsid w:val="00945817"/>
    <w:rsid w:val="00946339"/>
    <w:rsid w:val="00952953"/>
    <w:rsid w:val="0095412B"/>
    <w:rsid w:val="00954678"/>
    <w:rsid w:val="00954D03"/>
    <w:rsid w:val="009558C4"/>
    <w:rsid w:val="0096010B"/>
    <w:rsid w:val="00961B8F"/>
    <w:rsid w:val="00961BE4"/>
    <w:rsid w:val="0096307E"/>
    <w:rsid w:val="009635E5"/>
    <w:rsid w:val="009754C3"/>
    <w:rsid w:val="00975BD7"/>
    <w:rsid w:val="00977F64"/>
    <w:rsid w:val="00980065"/>
    <w:rsid w:val="00980123"/>
    <w:rsid w:val="00980F6E"/>
    <w:rsid w:val="00982403"/>
    <w:rsid w:val="00990F5E"/>
    <w:rsid w:val="00996859"/>
    <w:rsid w:val="009A0777"/>
    <w:rsid w:val="009A1D20"/>
    <w:rsid w:val="009A215A"/>
    <w:rsid w:val="009A3E6B"/>
    <w:rsid w:val="009A49F6"/>
    <w:rsid w:val="009A643B"/>
    <w:rsid w:val="009B03A1"/>
    <w:rsid w:val="009B159B"/>
    <w:rsid w:val="009B1770"/>
    <w:rsid w:val="009B1D0C"/>
    <w:rsid w:val="009B214B"/>
    <w:rsid w:val="009B2EF4"/>
    <w:rsid w:val="009B37F3"/>
    <w:rsid w:val="009B531A"/>
    <w:rsid w:val="009B61BA"/>
    <w:rsid w:val="009C54D3"/>
    <w:rsid w:val="009C5DAC"/>
    <w:rsid w:val="009C73F4"/>
    <w:rsid w:val="009D0195"/>
    <w:rsid w:val="009D09C2"/>
    <w:rsid w:val="009D3453"/>
    <w:rsid w:val="009D52D0"/>
    <w:rsid w:val="009D5AEE"/>
    <w:rsid w:val="009D5CD6"/>
    <w:rsid w:val="009D6975"/>
    <w:rsid w:val="009E0348"/>
    <w:rsid w:val="009E3772"/>
    <w:rsid w:val="009E45F9"/>
    <w:rsid w:val="009E4978"/>
    <w:rsid w:val="009E60BB"/>
    <w:rsid w:val="009E6FA2"/>
    <w:rsid w:val="009E7C0B"/>
    <w:rsid w:val="009F11CA"/>
    <w:rsid w:val="009F4234"/>
    <w:rsid w:val="009F6BE7"/>
    <w:rsid w:val="009F6F2C"/>
    <w:rsid w:val="00A0046A"/>
    <w:rsid w:val="00A022AB"/>
    <w:rsid w:val="00A02D36"/>
    <w:rsid w:val="00A03855"/>
    <w:rsid w:val="00A03E3E"/>
    <w:rsid w:val="00A041D7"/>
    <w:rsid w:val="00A07DFF"/>
    <w:rsid w:val="00A12D60"/>
    <w:rsid w:val="00A136A1"/>
    <w:rsid w:val="00A13733"/>
    <w:rsid w:val="00A13C79"/>
    <w:rsid w:val="00A15951"/>
    <w:rsid w:val="00A16D71"/>
    <w:rsid w:val="00A17606"/>
    <w:rsid w:val="00A17BDE"/>
    <w:rsid w:val="00A22064"/>
    <w:rsid w:val="00A3453A"/>
    <w:rsid w:val="00A35347"/>
    <w:rsid w:val="00A36813"/>
    <w:rsid w:val="00A37347"/>
    <w:rsid w:val="00A40B37"/>
    <w:rsid w:val="00A411E2"/>
    <w:rsid w:val="00A41225"/>
    <w:rsid w:val="00A44720"/>
    <w:rsid w:val="00A52273"/>
    <w:rsid w:val="00A5341E"/>
    <w:rsid w:val="00A53DFA"/>
    <w:rsid w:val="00A60C5D"/>
    <w:rsid w:val="00A617C1"/>
    <w:rsid w:val="00A61A1B"/>
    <w:rsid w:val="00A62A7B"/>
    <w:rsid w:val="00A65102"/>
    <w:rsid w:val="00A70C65"/>
    <w:rsid w:val="00A74B1F"/>
    <w:rsid w:val="00A751A0"/>
    <w:rsid w:val="00A77577"/>
    <w:rsid w:val="00A820F9"/>
    <w:rsid w:val="00A84960"/>
    <w:rsid w:val="00A85363"/>
    <w:rsid w:val="00A95434"/>
    <w:rsid w:val="00A95D76"/>
    <w:rsid w:val="00AB50F7"/>
    <w:rsid w:val="00AB5767"/>
    <w:rsid w:val="00AC09DC"/>
    <w:rsid w:val="00AC43E9"/>
    <w:rsid w:val="00AD2C97"/>
    <w:rsid w:val="00AD348A"/>
    <w:rsid w:val="00AD52AE"/>
    <w:rsid w:val="00AE0065"/>
    <w:rsid w:val="00AE034A"/>
    <w:rsid w:val="00AE066B"/>
    <w:rsid w:val="00AE2C56"/>
    <w:rsid w:val="00AE3F8E"/>
    <w:rsid w:val="00AE5640"/>
    <w:rsid w:val="00AE675F"/>
    <w:rsid w:val="00AE6876"/>
    <w:rsid w:val="00AF0EFA"/>
    <w:rsid w:val="00B0186F"/>
    <w:rsid w:val="00B0491D"/>
    <w:rsid w:val="00B101E4"/>
    <w:rsid w:val="00B1173D"/>
    <w:rsid w:val="00B1487E"/>
    <w:rsid w:val="00B15EB2"/>
    <w:rsid w:val="00B16049"/>
    <w:rsid w:val="00B22220"/>
    <w:rsid w:val="00B22F9A"/>
    <w:rsid w:val="00B232E2"/>
    <w:rsid w:val="00B25FFB"/>
    <w:rsid w:val="00B260AD"/>
    <w:rsid w:val="00B262A9"/>
    <w:rsid w:val="00B27246"/>
    <w:rsid w:val="00B27EDC"/>
    <w:rsid w:val="00B32AC3"/>
    <w:rsid w:val="00B32C98"/>
    <w:rsid w:val="00B3618B"/>
    <w:rsid w:val="00B42974"/>
    <w:rsid w:val="00B44194"/>
    <w:rsid w:val="00B45E8C"/>
    <w:rsid w:val="00B465EE"/>
    <w:rsid w:val="00B51294"/>
    <w:rsid w:val="00B54976"/>
    <w:rsid w:val="00B56B2C"/>
    <w:rsid w:val="00B602ED"/>
    <w:rsid w:val="00B62D74"/>
    <w:rsid w:val="00B654D6"/>
    <w:rsid w:val="00B656FD"/>
    <w:rsid w:val="00B7244A"/>
    <w:rsid w:val="00B73664"/>
    <w:rsid w:val="00B76AE3"/>
    <w:rsid w:val="00B77C0D"/>
    <w:rsid w:val="00B851F5"/>
    <w:rsid w:val="00B87308"/>
    <w:rsid w:val="00B87383"/>
    <w:rsid w:val="00B92E7C"/>
    <w:rsid w:val="00B9624A"/>
    <w:rsid w:val="00BA0BED"/>
    <w:rsid w:val="00BA39D6"/>
    <w:rsid w:val="00BA3FC9"/>
    <w:rsid w:val="00BA4390"/>
    <w:rsid w:val="00BA515A"/>
    <w:rsid w:val="00BA55AD"/>
    <w:rsid w:val="00BA5F37"/>
    <w:rsid w:val="00BA6ABF"/>
    <w:rsid w:val="00BA6E0D"/>
    <w:rsid w:val="00BA732E"/>
    <w:rsid w:val="00BB0194"/>
    <w:rsid w:val="00BB0578"/>
    <w:rsid w:val="00BB05D4"/>
    <w:rsid w:val="00BB1710"/>
    <w:rsid w:val="00BB3351"/>
    <w:rsid w:val="00BB4BBE"/>
    <w:rsid w:val="00BB556B"/>
    <w:rsid w:val="00BB6CCB"/>
    <w:rsid w:val="00BC2450"/>
    <w:rsid w:val="00BC27C0"/>
    <w:rsid w:val="00BC2CC8"/>
    <w:rsid w:val="00BC54C9"/>
    <w:rsid w:val="00BD0843"/>
    <w:rsid w:val="00BD235F"/>
    <w:rsid w:val="00BD2AA2"/>
    <w:rsid w:val="00BD36EA"/>
    <w:rsid w:val="00BD3B77"/>
    <w:rsid w:val="00BD4721"/>
    <w:rsid w:val="00BE0051"/>
    <w:rsid w:val="00BE125E"/>
    <w:rsid w:val="00BE20EF"/>
    <w:rsid w:val="00BE2CFD"/>
    <w:rsid w:val="00BE342E"/>
    <w:rsid w:val="00BE4A23"/>
    <w:rsid w:val="00BE4BC8"/>
    <w:rsid w:val="00BE5AB9"/>
    <w:rsid w:val="00BE749F"/>
    <w:rsid w:val="00BE7664"/>
    <w:rsid w:val="00BF2F44"/>
    <w:rsid w:val="00BF5C51"/>
    <w:rsid w:val="00BF6C7E"/>
    <w:rsid w:val="00C020D6"/>
    <w:rsid w:val="00C03123"/>
    <w:rsid w:val="00C060A6"/>
    <w:rsid w:val="00C06CC5"/>
    <w:rsid w:val="00C07E99"/>
    <w:rsid w:val="00C14A82"/>
    <w:rsid w:val="00C14CB1"/>
    <w:rsid w:val="00C214B3"/>
    <w:rsid w:val="00C22259"/>
    <w:rsid w:val="00C22CE1"/>
    <w:rsid w:val="00C25FB9"/>
    <w:rsid w:val="00C30843"/>
    <w:rsid w:val="00C3105A"/>
    <w:rsid w:val="00C314EB"/>
    <w:rsid w:val="00C3193B"/>
    <w:rsid w:val="00C320EB"/>
    <w:rsid w:val="00C32284"/>
    <w:rsid w:val="00C34724"/>
    <w:rsid w:val="00C35B04"/>
    <w:rsid w:val="00C35B2E"/>
    <w:rsid w:val="00C4246F"/>
    <w:rsid w:val="00C42C7A"/>
    <w:rsid w:val="00C449BC"/>
    <w:rsid w:val="00C4510D"/>
    <w:rsid w:val="00C4667A"/>
    <w:rsid w:val="00C47675"/>
    <w:rsid w:val="00C477E1"/>
    <w:rsid w:val="00C51DE2"/>
    <w:rsid w:val="00C536F5"/>
    <w:rsid w:val="00C5677E"/>
    <w:rsid w:val="00C602A3"/>
    <w:rsid w:val="00C6150C"/>
    <w:rsid w:val="00C6178C"/>
    <w:rsid w:val="00C61FCC"/>
    <w:rsid w:val="00C6211E"/>
    <w:rsid w:val="00C62375"/>
    <w:rsid w:val="00C65CCE"/>
    <w:rsid w:val="00C65CD5"/>
    <w:rsid w:val="00C724AB"/>
    <w:rsid w:val="00C73357"/>
    <w:rsid w:val="00C75B80"/>
    <w:rsid w:val="00C8131F"/>
    <w:rsid w:val="00C82545"/>
    <w:rsid w:val="00C856BE"/>
    <w:rsid w:val="00C86A90"/>
    <w:rsid w:val="00C903E7"/>
    <w:rsid w:val="00C954EE"/>
    <w:rsid w:val="00CA1233"/>
    <w:rsid w:val="00CA1DC7"/>
    <w:rsid w:val="00CA23E4"/>
    <w:rsid w:val="00CA2E0D"/>
    <w:rsid w:val="00CA5120"/>
    <w:rsid w:val="00CA6627"/>
    <w:rsid w:val="00CB07FB"/>
    <w:rsid w:val="00CB239B"/>
    <w:rsid w:val="00CB27B2"/>
    <w:rsid w:val="00CB34B2"/>
    <w:rsid w:val="00CB3ACF"/>
    <w:rsid w:val="00CB4179"/>
    <w:rsid w:val="00CB5085"/>
    <w:rsid w:val="00CB7503"/>
    <w:rsid w:val="00CC0B4D"/>
    <w:rsid w:val="00CC1B28"/>
    <w:rsid w:val="00CC3B78"/>
    <w:rsid w:val="00CC6367"/>
    <w:rsid w:val="00CD0ADA"/>
    <w:rsid w:val="00CD4C15"/>
    <w:rsid w:val="00CD6CD4"/>
    <w:rsid w:val="00CE1210"/>
    <w:rsid w:val="00CE2F8B"/>
    <w:rsid w:val="00CE67BC"/>
    <w:rsid w:val="00CE6A05"/>
    <w:rsid w:val="00CE7FA0"/>
    <w:rsid w:val="00CF21E0"/>
    <w:rsid w:val="00CF3618"/>
    <w:rsid w:val="00CF51AA"/>
    <w:rsid w:val="00CF6B3D"/>
    <w:rsid w:val="00CF7AAC"/>
    <w:rsid w:val="00CF7D94"/>
    <w:rsid w:val="00D01265"/>
    <w:rsid w:val="00D02038"/>
    <w:rsid w:val="00D04008"/>
    <w:rsid w:val="00D04815"/>
    <w:rsid w:val="00D0495D"/>
    <w:rsid w:val="00D055D0"/>
    <w:rsid w:val="00D0586D"/>
    <w:rsid w:val="00D06761"/>
    <w:rsid w:val="00D07739"/>
    <w:rsid w:val="00D10A76"/>
    <w:rsid w:val="00D14629"/>
    <w:rsid w:val="00D1463D"/>
    <w:rsid w:val="00D17E34"/>
    <w:rsid w:val="00D20A46"/>
    <w:rsid w:val="00D216F9"/>
    <w:rsid w:val="00D224FC"/>
    <w:rsid w:val="00D2296A"/>
    <w:rsid w:val="00D24A1A"/>
    <w:rsid w:val="00D2686D"/>
    <w:rsid w:val="00D273AF"/>
    <w:rsid w:val="00D32843"/>
    <w:rsid w:val="00D34481"/>
    <w:rsid w:val="00D35790"/>
    <w:rsid w:val="00D41092"/>
    <w:rsid w:val="00D41B22"/>
    <w:rsid w:val="00D430B8"/>
    <w:rsid w:val="00D43DEB"/>
    <w:rsid w:val="00D44DEC"/>
    <w:rsid w:val="00D45242"/>
    <w:rsid w:val="00D45F6C"/>
    <w:rsid w:val="00D52004"/>
    <w:rsid w:val="00D537F2"/>
    <w:rsid w:val="00D5680D"/>
    <w:rsid w:val="00D57381"/>
    <w:rsid w:val="00D57C49"/>
    <w:rsid w:val="00D57EBB"/>
    <w:rsid w:val="00D622C9"/>
    <w:rsid w:val="00D62484"/>
    <w:rsid w:val="00D72845"/>
    <w:rsid w:val="00D72BD9"/>
    <w:rsid w:val="00D7440B"/>
    <w:rsid w:val="00D76820"/>
    <w:rsid w:val="00D809EB"/>
    <w:rsid w:val="00D82672"/>
    <w:rsid w:val="00D841B1"/>
    <w:rsid w:val="00D84DDD"/>
    <w:rsid w:val="00D8752B"/>
    <w:rsid w:val="00D87B2D"/>
    <w:rsid w:val="00D93C0C"/>
    <w:rsid w:val="00D94A1E"/>
    <w:rsid w:val="00D95E7B"/>
    <w:rsid w:val="00D97F85"/>
    <w:rsid w:val="00DA2FD6"/>
    <w:rsid w:val="00DA5003"/>
    <w:rsid w:val="00DA53AA"/>
    <w:rsid w:val="00DA701E"/>
    <w:rsid w:val="00DA7AA1"/>
    <w:rsid w:val="00DB0883"/>
    <w:rsid w:val="00DB0FBA"/>
    <w:rsid w:val="00DB1023"/>
    <w:rsid w:val="00DB2D13"/>
    <w:rsid w:val="00DB3312"/>
    <w:rsid w:val="00DB4A02"/>
    <w:rsid w:val="00DB7176"/>
    <w:rsid w:val="00DC0CE5"/>
    <w:rsid w:val="00DC25F2"/>
    <w:rsid w:val="00DC72D3"/>
    <w:rsid w:val="00DC7BB7"/>
    <w:rsid w:val="00DD277A"/>
    <w:rsid w:val="00DD5D08"/>
    <w:rsid w:val="00DD6DFF"/>
    <w:rsid w:val="00DD6F06"/>
    <w:rsid w:val="00DD764C"/>
    <w:rsid w:val="00DE1F31"/>
    <w:rsid w:val="00DE2B77"/>
    <w:rsid w:val="00DE3D8C"/>
    <w:rsid w:val="00DE5BA7"/>
    <w:rsid w:val="00DE6677"/>
    <w:rsid w:val="00DE7C1A"/>
    <w:rsid w:val="00DF20D5"/>
    <w:rsid w:val="00DF7653"/>
    <w:rsid w:val="00E00555"/>
    <w:rsid w:val="00E02385"/>
    <w:rsid w:val="00E0401A"/>
    <w:rsid w:val="00E050A4"/>
    <w:rsid w:val="00E07FC1"/>
    <w:rsid w:val="00E1535C"/>
    <w:rsid w:val="00E21552"/>
    <w:rsid w:val="00E22808"/>
    <w:rsid w:val="00E24150"/>
    <w:rsid w:val="00E24B9A"/>
    <w:rsid w:val="00E25756"/>
    <w:rsid w:val="00E27B40"/>
    <w:rsid w:val="00E30E1E"/>
    <w:rsid w:val="00E34806"/>
    <w:rsid w:val="00E350DB"/>
    <w:rsid w:val="00E37469"/>
    <w:rsid w:val="00E37482"/>
    <w:rsid w:val="00E40648"/>
    <w:rsid w:val="00E41610"/>
    <w:rsid w:val="00E42E86"/>
    <w:rsid w:val="00E4386E"/>
    <w:rsid w:val="00E445A7"/>
    <w:rsid w:val="00E445AD"/>
    <w:rsid w:val="00E44B09"/>
    <w:rsid w:val="00E453DF"/>
    <w:rsid w:val="00E47A86"/>
    <w:rsid w:val="00E50771"/>
    <w:rsid w:val="00E55AC7"/>
    <w:rsid w:val="00E65C08"/>
    <w:rsid w:val="00E66B10"/>
    <w:rsid w:val="00E7144C"/>
    <w:rsid w:val="00E716E8"/>
    <w:rsid w:val="00E71EFE"/>
    <w:rsid w:val="00E72DEC"/>
    <w:rsid w:val="00E755D2"/>
    <w:rsid w:val="00E8057E"/>
    <w:rsid w:val="00E819FB"/>
    <w:rsid w:val="00E86230"/>
    <w:rsid w:val="00E91750"/>
    <w:rsid w:val="00E91D76"/>
    <w:rsid w:val="00E958DD"/>
    <w:rsid w:val="00EA2565"/>
    <w:rsid w:val="00EA3C05"/>
    <w:rsid w:val="00EA3F27"/>
    <w:rsid w:val="00EA5359"/>
    <w:rsid w:val="00EA6E04"/>
    <w:rsid w:val="00EB0B56"/>
    <w:rsid w:val="00EB0CF1"/>
    <w:rsid w:val="00EB2B36"/>
    <w:rsid w:val="00EB4567"/>
    <w:rsid w:val="00EB7F06"/>
    <w:rsid w:val="00EC0FA9"/>
    <w:rsid w:val="00EC20C2"/>
    <w:rsid w:val="00EC2E52"/>
    <w:rsid w:val="00EC605B"/>
    <w:rsid w:val="00ED022E"/>
    <w:rsid w:val="00ED1916"/>
    <w:rsid w:val="00ED3105"/>
    <w:rsid w:val="00EE1143"/>
    <w:rsid w:val="00EE4530"/>
    <w:rsid w:val="00EE4DD9"/>
    <w:rsid w:val="00EE636E"/>
    <w:rsid w:val="00EF2155"/>
    <w:rsid w:val="00EF3F56"/>
    <w:rsid w:val="00EF523D"/>
    <w:rsid w:val="00EF5B35"/>
    <w:rsid w:val="00EF6788"/>
    <w:rsid w:val="00EF78BF"/>
    <w:rsid w:val="00F017FC"/>
    <w:rsid w:val="00F02C94"/>
    <w:rsid w:val="00F04FC7"/>
    <w:rsid w:val="00F06D06"/>
    <w:rsid w:val="00F07434"/>
    <w:rsid w:val="00F07D5A"/>
    <w:rsid w:val="00F10BF1"/>
    <w:rsid w:val="00F12F12"/>
    <w:rsid w:val="00F1488A"/>
    <w:rsid w:val="00F21AF4"/>
    <w:rsid w:val="00F22150"/>
    <w:rsid w:val="00F23448"/>
    <w:rsid w:val="00F2501A"/>
    <w:rsid w:val="00F31FBF"/>
    <w:rsid w:val="00F32AC9"/>
    <w:rsid w:val="00F36381"/>
    <w:rsid w:val="00F378FC"/>
    <w:rsid w:val="00F41F09"/>
    <w:rsid w:val="00F4312F"/>
    <w:rsid w:val="00F4564C"/>
    <w:rsid w:val="00F4602D"/>
    <w:rsid w:val="00F462E6"/>
    <w:rsid w:val="00F528B9"/>
    <w:rsid w:val="00F55D7F"/>
    <w:rsid w:val="00F6102E"/>
    <w:rsid w:val="00F639E8"/>
    <w:rsid w:val="00F63B10"/>
    <w:rsid w:val="00F65AF9"/>
    <w:rsid w:val="00F67070"/>
    <w:rsid w:val="00F67522"/>
    <w:rsid w:val="00F71077"/>
    <w:rsid w:val="00F738F3"/>
    <w:rsid w:val="00F7621A"/>
    <w:rsid w:val="00F76F56"/>
    <w:rsid w:val="00F776ED"/>
    <w:rsid w:val="00F815D3"/>
    <w:rsid w:val="00F8289B"/>
    <w:rsid w:val="00F83A5D"/>
    <w:rsid w:val="00F846C4"/>
    <w:rsid w:val="00F84713"/>
    <w:rsid w:val="00F86A03"/>
    <w:rsid w:val="00F87EF5"/>
    <w:rsid w:val="00F905D9"/>
    <w:rsid w:val="00F909F3"/>
    <w:rsid w:val="00F91055"/>
    <w:rsid w:val="00F913E3"/>
    <w:rsid w:val="00F91D61"/>
    <w:rsid w:val="00F94B3E"/>
    <w:rsid w:val="00F958F6"/>
    <w:rsid w:val="00F95C2C"/>
    <w:rsid w:val="00F95F1D"/>
    <w:rsid w:val="00F9602B"/>
    <w:rsid w:val="00FA3071"/>
    <w:rsid w:val="00FA3226"/>
    <w:rsid w:val="00FA43F5"/>
    <w:rsid w:val="00FB253C"/>
    <w:rsid w:val="00FB5DBF"/>
    <w:rsid w:val="00FC1F62"/>
    <w:rsid w:val="00FC2C18"/>
    <w:rsid w:val="00FC525B"/>
    <w:rsid w:val="00FC6820"/>
    <w:rsid w:val="00FC6C2F"/>
    <w:rsid w:val="00FC7003"/>
    <w:rsid w:val="00FC7919"/>
    <w:rsid w:val="00FD02DE"/>
    <w:rsid w:val="00FD3133"/>
    <w:rsid w:val="00FD3B09"/>
    <w:rsid w:val="00FD4E0D"/>
    <w:rsid w:val="00FD5A42"/>
    <w:rsid w:val="00FD6D9D"/>
    <w:rsid w:val="00FD6E27"/>
    <w:rsid w:val="00FD7C52"/>
    <w:rsid w:val="00FE10FD"/>
    <w:rsid w:val="00FE1F37"/>
    <w:rsid w:val="00FE2849"/>
    <w:rsid w:val="00FE38DE"/>
    <w:rsid w:val="00FE495D"/>
    <w:rsid w:val="00FE4A28"/>
    <w:rsid w:val="00FE6CD8"/>
    <w:rsid w:val="00FE7445"/>
    <w:rsid w:val="00FF12F8"/>
    <w:rsid w:val="00FF1DEE"/>
    <w:rsid w:val="00FF3016"/>
    <w:rsid w:val="00FF3C61"/>
    <w:rsid w:val="00FF4712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A71A2A"/>
  <w15:chartTrackingRefBased/>
  <w15:docId w15:val="{59B0088A-E2F4-4641-A916-C58AACB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  <w:lang w:eastAsia="en-US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sz w:val="28"/>
      <w:lang w:eastAsia="en-U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paragraph" w:customStyle="1" w:styleId="Para">
    <w:name w:val="Para"/>
    <w:basedOn w:val="Normal"/>
    <w:rPr>
      <w:rFonts w:ascii="Arial" w:hAnsi="Arial"/>
      <w:sz w:val="36"/>
      <w:lang w:eastAsia="en-US"/>
    </w:rPr>
  </w:style>
  <w:style w:type="paragraph" w:customStyle="1" w:styleId="ParaEmpresa">
    <w:name w:val="ParaEmpresa"/>
    <w:basedOn w:val="Normal"/>
    <w:rPr>
      <w:rFonts w:ascii="Arial" w:hAnsi="Arial"/>
      <w:sz w:val="28"/>
      <w:lang w:eastAsia="en-US"/>
    </w:rPr>
  </w:style>
  <w:style w:type="paragraph" w:customStyle="1" w:styleId="DeEmpresa">
    <w:name w:val="DeEmpresa"/>
    <w:basedOn w:val="Normal"/>
    <w:rPr>
      <w:rFonts w:ascii="Arial" w:hAnsi="Arial"/>
      <w:sz w:val="28"/>
      <w:lang w:eastAsia="en-US"/>
    </w:rPr>
  </w:style>
  <w:style w:type="paragraph" w:customStyle="1" w:styleId="DeTelefone">
    <w:name w:val="DeTelefone"/>
    <w:basedOn w:val="Normal"/>
    <w:rPr>
      <w:rFonts w:ascii="Arial" w:hAnsi="Arial"/>
      <w:sz w:val="28"/>
      <w:lang w:eastAsia="en-US"/>
    </w:rPr>
  </w:style>
  <w:style w:type="paragraph" w:customStyle="1" w:styleId="DeFax">
    <w:name w:val="DeFax"/>
    <w:basedOn w:val="Normal"/>
    <w:rPr>
      <w:rFonts w:ascii="Arial" w:hAnsi="Arial"/>
      <w:sz w:val="28"/>
      <w:lang w:eastAsia="en-US"/>
    </w:rPr>
  </w:style>
  <w:style w:type="paragraph" w:customStyle="1" w:styleId="Pginas">
    <w:name w:val="Páginas"/>
    <w:basedOn w:val="Normal"/>
    <w:rPr>
      <w:rFonts w:ascii="Arial" w:hAnsi="Arial"/>
      <w:sz w:val="28"/>
      <w:lang w:eastAsia="en-US"/>
    </w:rPr>
  </w:style>
  <w:style w:type="paragraph" w:customStyle="1" w:styleId="ParaTelefone">
    <w:name w:val="ParaTelefone"/>
    <w:basedOn w:val="ParaEmpresa"/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hAnsi="Arial"/>
      <w:lang w:eastAsia="en-US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nfase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lang w:val="en-US"/>
    </w:rPr>
  </w:style>
  <w:style w:type="paragraph" w:styleId="Ttulo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left="708"/>
      <w:jc w:val="both"/>
    </w:pPr>
    <w:rPr>
      <w:rFonts w:ascii="Trebuchet MS" w:hAnsi="Trebuchet MS"/>
    </w:rPr>
  </w:style>
  <w:style w:type="paragraph" w:styleId="Corpodetexto2">
    <w:name w:val="Body Text 2"/>
    <w:basedOn w:val="Normal"/>
    <w:pPr>
      <w:jc w:val="both"/>
    </w:pPr>
  </w:style>
  <w:style w:type="paragraph" w:styleId="Textodebalo">
    <w:name w:val="Balloon Text"/>
    <w:basedOn w:val="Normal"/>
    <w:semiHidden/>
    <w:rsid w:val="002F4503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E47A86"/>
    <w:rPr>
      <w:color w:val="800080"/>
      <w:u w:val="single"/>
    </w:rPr>
  </w:style>
  <w:style w:type="character" w:styleId="Forte">
    <w:name w:val="Strong"/>
    <w:qFormat/>
    <w:rsid w:val="00924930"/>
    <w:rPr>
      <w:b/>
      <w:bCs/>
    </w:rPr>
  </w:style>
  <w:style w:type="table" w:styleId="Tabelacomgrade">
    <w:name w:val="Table Grid"/>
    <w:basedOn w:val="Tabelanormal"/>
    <w:rsid w:val="0074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B736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SombreamentoColorido-nfase31">
    <w:name w:val="Sombreamento Colorido - Ênfase 31"/>
    <w:basedOn w:val="Normal"/>
    <w:uiPriority w:val="34"/>
    <w:qFormat/>
    <w:rsid w:val="001608F1"/>
    <w:pPr>
      <w:ind w:left="708"/>
    </w:pPr>
  </w:style>
  <w:style w:type="character" w:customStyle="1" w:styleId="apple-converted-space">
    <w:name w:val="apple-converted-space"/>
    <w:rsid w:val="003B4768"/>
  </w:style>
  <w:style w:type="paragraph" w:customStyle="1" w:styleId="GradeClara-nfase31">
    <w:name w:val="Grade Clara - Ênfase 31"/>
    <w:basedOn w:val="Normal"/>
    <w:uiPriority w:val="34"/>
    <w:qFormat/>
    <w:rsid w:val="004054F5"/>
    <w:pPr>
      <w:ind w:left="720"/>
      <w:contextualSpacing/>
    </w:pPr>
    <w:rPr>
      <w:rFonts w:ascii="Calibri" w:eastAsia="Calibri" w:hAnsi="Calibri"/>
      <w:szCs w:val="24"/>
      <w:lang w:val="es-ES_tradnl" w:eastAsia="en-US"/>
    </w:rPr>
  </w:style>
  <w:style w:type="paragraph" w:customStyle="1" w:styleId="GradeMdia1-nfase21">
    <w:name w:val="Grade Média 1 - Ênfase 21"/>
    <w:basedOn w:val="Normal"/>
    <w:uiPriority w:val="34"/>
    <w:qFormat/>
    <w:rsid w:val="004E4EC3"/>
    <w:pPr>
      <w:ind w:left="720"/>
      <w:contextualSpacing/>
    </w:pPr>
    <w:rPr>
      <w:rFonts w:ascii="Calibri" w:eastAsia="Calibri" w:hAnsi="Calibri"/>
      <w:szCs w:val="24"/>
      <w:lang w:val="es-ES_tradnl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96307E"/>
    <w:pPr>
      <w:ind w:left="708"/>
    </w:pPr>
  </w:style>
  <w:style w:type="character" w:styleId="Refdecomentrio">
    <w:name w:val="annotation reference"/>
    <w:rsid w:val="0009480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94804"/>
    <w:rPr>
      <w:sz w:val="20"/>
    </w:rPr>
  </w:style>
  <w:style w:type="character" w:customStyle="1" w:styleId="TextodecomentrioChar">
    <w:name w:val="Texto de comentário Char"/>
    <w:link w:val="Textodecomentrio"/>
    <w:rsid w:val="00094804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94804"/>
    <w:rPr>
      <w:b/>
      <w:bCs/>
    </w:rPr>
  </w:style>
  <w:style w:type="character" w:customStyle="1" w:styleId="AssuntodocomentrioChar">
    <w:name w:val="Assunto do comentário Char"/>
    <w:link w:val="Assuntodocomentrio"/>
    <w:rsid w:val="00094804"/>
    <w:rPr>
      <w:rFonts w:ascii="Verdana" w:hAnsi="Verdana"/>
      <w:b/>
      <w:bCs/>
    </w:rPr>
  </w:style>
  <w:style w:type="paragraph" w:styleId="PargrafodaLista">
    <w:name w:val="List Paragraph"/>
    <w:basedOn w:val="Normal"/>
    <w:uiPriority w:val="34"/>
    <w:qFormat/>
    <w:rsid w:val="00336F3C"/>
    <w:pPr>
      <w:ind w:left="708"/>
    </w:pPr>
  </w:style>
  <w:style w:type="character" w:customStyle="1" w:styleId="RodapChar">
    <w:name w:val="Rodapé Char"/>
    <w:link w:val="Rodap"/>
    <w:rsid w:val="001B33E7"/>
    <w:rPr>
      <w:rFonts w:ascii="Verdana" w:hAnsi="Verdana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6D7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B911C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97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94">
          <w:blockQuote w:val="1"/>
          <w:marLeft w:val="83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3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Microsoft\Windows\INetCache\Content.Outlook\29IEV83B\Relat&#243;rio_CPs_Suplementos_ABIAD_19jan18_coment_Gi.dotx" TargetMode="External"/></Relationships>
</file>

<file path=word/theme/theme1.xml><?xml version="1.0" encoding="utf-8"?>
<a:theme xmlns:a="http://schemas.openxmlformats.org/drawingml/2006/main" name="Facetado">
  <a:themeElements>
    <a:clrScheme name="Facetado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d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EF7D-D13A-48C1-9D7C-442B7F1F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Relatório_CPs_Suplementos_ABIAD_19jan18_coment_Gi.dotx</Template>
  <TotalTime>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13 de outubro de 1997</vt:lpstr>
      <vt:lpstr>São Paulo, 13 de outubro de 1997</vt:lpstr>
    </vt:vector>
  </TitlesOfParts>
  <Company>BRASFANTA</Company>
  <LinksUpToDate>false</LinksUpToDate>
  <CharactersWithSpaces>261</CharactersWithSpaces>
  <SharedDoc>false</SharedDoc>
  <HLinks>
    <vt:vector size="12" baseType="variant">
      <vt:variant>
        <vt:i4>131155</vt:i4>
      </vt:variant>
      <vt:variant>
        <vt:i4>3</vt:i4>
      </vt:variant>
      <vt:variant>
        <vt:i4>0</vt:i4>
      </vt:variant>
      <vt:variant>
        <vt:i4>5</vt:i4>
      </vt:variant>
      <vt:variant>
        <vt:lpwstr>http://www.abiad.org.br/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mailto:abiad@abiad.org.br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13 de outubro de 1997</dc:title>
  <dc:subject/>
  <dc:creator>Abiad</dc:creator>
  <cp:keywords/>
  <cp:lastModifiedBy>Gislene Cardozo</cp:lastModifiedBy>
  <cp:revision>3</cp:revision>
  <cp:lastPrinted>2018-01-22T19:47:00Z</cp:lastPrinted>
  <dcterms:created xsi:type="dcterms:W3CDTF">2021-01-14T21:31:00Z</dcterms:created>
  <dcterms:modified xsi:type="dcterms:W3CDTF">2021-01-18T19:20:00Z</dcterms:modified>
</cp:coreProperties>
</file>